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8C1A1" w14:textId="77777777" w:rsidR="002250FB" w:rsidRDefault="002250FB" w:rsidP="00DB616C">
      <w:pPr>
        <w:pStyle w:val="Header"/>
        <w:tabs>
          <w:tab w:val="clear" w:pos="4680"/>
          <w:tab w:val="clear" w:pos="9360"/>
        </w:tabs>
      </w:pPr>
    </w:p>
    <w:p w14:paraId="0FB92977" w14:textId="77777777" w:rsidR="002250FB" w:rsidRDefault="002250FB">
      <w:r>
        <w:br w:type="page"/>
      </w:r>
    </w:p>
    <w:p w14:paraId="4D7863F7" w14:textId="77777777" w:rsidR="00B40199" w:rsidRPr="00D70C67" w:rsidRDefault="00B40199" w:rsidP="00D70C67"/>
    <w:sectPr w:rsidR="00B40199" w:rsidRPr="00D70C67" w:rsidSect="00AE71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248D8" w14:textId="77777777" w:rsidR="00001A32" w:rsidRDefault="00001A32" w:rsidP="00625CCF">
      <w:r>
        <w:separator/>
      </w:r>
    </w:p>
  </w:endnote>
  <w:endnote w:type="continuationSeparator" w:id="0">
    <w:p w14:paraId="590E0C33" w14:textId="77777777" w:rsidR="00001A32" w:rsidRDefault="00001A32" w:rsidP="0062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9879C" w14:textId="77777777" w:rsidR="00F55E35" w:rsidRDefault="00F55E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DF84E" w14:textId="77777777" w:rsidR="00E20E51" w:rsidRDefault="00AF6E34" w:rsidP="00AF6E34">
    <w:pPr>
      <w:pStyle w:val="Footer"/>
      <w:spacing w:line="288" w:lineRule="auto"/>
      <w:jc w:val="center"/>
      <w:rPr>
        <w:rFonts w:ascii="Adobe Devanagari" w:hAnsi="Adobe Devanagari" w:cs="Adobe Devanagari"/>
        <w:color w:val="00263A"/>
      </w:rPr>
    </w:pPr>
    <w:r>
      <w:rPr>
        <w:rFonts w:ascii="Adobe Devanagari" w:hAnsi="Adobe Devanagari" w:cs="Adobe Devanagari"/>
        <w:color w:val="00263A"/>
      </w:rPr>
      <w:t>Ethical Leadership   |   Entrepreneurial Spirit   |   Analytical Rigor   |   Global Vision</w:t>
    </w:r>
  </w:p>
  <w:p w14:paraId="104BBAAE" w14:textId="77777777" w:rsidR="00373F75" w:rsidRPr="00E20E51" w:rsidRDefault="00373F75" w:rsidP="00AF6E34">
    <w:pPr>
      <w:pStyle w:val="Footer"/>
      <w:spacing w:line="288" w:lineRule="auto"/>
      <w:jc w:val="center"/>
      <w:rPr>
        <w:rFonts w:ascii="Adobe Devanagari" w:hAnsi="Adobe Devanagari" w:cs="Adobe Devanagari"/>
        <w:color w:val="00263A"/>
      </w:rPr>
    </w:pPr>
    <w:r w:rsidRPr="00E20E51">
      <w:rPr>
        <w:rFonts w:ascii="Adobe Devanagari" w:hAnsi="Adobe Devanagari" w:cs="Adobe Devanagari"/>
        <w:color w:val="00263A"/>
      </w:rPr>
      <w:t xml:space="preserve">3500 Old Main </w:t>
    </w:r>
    <w:proofErr w:type="gramStart"/>
    <w:r w:rsidRPr="00E20E51">
      <w:rPr>
        <w:rFonts w:ascii="Adobe Devanagari" w:hAnsi="Adobe Devanagari" w:cs="Adobe Devanagari"/>
        <w:color w:val="00263A"/>
      </w:rPr>
      <w:t>Hill  |</w:t>
    </w:r>
    <w:proofErr w:type="gramEnd"/>
    <w:r w:rsidRPr="00E20E51">
      <w:rPr>
        <w:rFonts w:ascii="Adobe Devanagari" w:hAnsi="Adobe Devanagari" w:cs="Adobe Devanagari"/>
        <w:color w:val="00263A"/>
      </w:rPr>
      <w:t xml:space="preserve">  Logan, UT 84322-3500  |  (435) 797-</w:t>
    </w:r>
    <w:r w:rsidR="00E20E51" w:rsidRPr="00E20E51">
      <w:rPr>
        <w:rFonts w:ascii="Adobe Devanagari" w:hAnsi="Adobe Devanagari" w:cs="Adobe Devanagari"/>
        <w:color w:val="00263A"/>
      </w:rPr>
      <w:t>2272</w:t>
    </w:r>
    <w:r w:rsidRPr="00E20E51">
      <w:rPr>
        <w:rFonts w:ascii="Adobe Devanagari" w:hAnsi="Adobe Devanagari" w:cs="Adobe Devanagari"/>
        <w:color w:val="00263A"/>
      </w:rPr>
      <w:t xml:space="preserve">  |  huntsman.usu.edu</w:t>
    </w:r>
  </w:p>
  <w:p w14:paraId="44455FBB" w14:textId="77777777" w:rsidR="00625CCF" w:rsidRPr="000A414B" w:rsidRDefault="00625CCF" w:rsidP="000A41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F9B13" w14:textId="77777777" w:rsidR="00AF6E34" w:rsidRDefault="00AF6E34" w:rsidP="00AF6E34">
    <w:pPr>
      <w:pStyle w:val="Footer"/>
      <w:spacing w:line="288" w:lineRule="auto"/>
      <w:jc w:val="center"/>
      <w:rPr>
        <w:rFonts w:ascii="Adobe Devanagari" w:hAnsi="Adobe Devanagari" w:cs="Adobe Devanagari"/>
        <w:color w:val="00263A"/>
      </w:rPr>
    </w:pPr>
    <w:r>
      <w:rPr>
        <w:rFonts w:ascii="Adobe Devanagari" w:hAnsi="Adobe Devanagari" w:cs="Adobe Devanagari"/>
        <w:color w:val="00263A"/>
      </w:rPr>
      <w:t>Ethical Leadership   |   Entrepreneurial Spirit   |   Analytical Rigor   |   Global Vision</w:t>
    </w:r>
  </w:p>
  <w:p w14:paraId="0BDCE127" w14:textId="77777777" w:rsidR="00AF6E34" w:rsidRPr="00E20E51" w:rsidRDefault="00AF6E34" w:rsidP="00AF6E34">
    <w:pPr>
      <w:pStyle w:val="Footer"/>
      <w:spacing w:line="288" w:lineRule="auto"/>
      <w:jc w:val="center"/>
      <w:rPr>
        <w:rFonts w:ascii="Adobe Devanagari" w:hAnsi="Adobe Devanagari" w:cs="Adobe Devanagari"/>
        <w:color w:val="00263A"/>
      </w:rPr>
    </w:pPr>
    <w:r w:rsidRPr="00E20E51">
      <w:rPr>
        <w:rFonts w:ascii="Adobe Devanagari" w:hAnsi="Adobe Devanagari" w:cs="Adobe Devanagari"/>
        <w:color w:val="00263A"/>
      </w:rPr>
      <w:t xml:space="preserve">3500 Old Main </w:t>
    </w:r>
    <w:proofErr w:type="gramStart"/>
    <w:r w:rsidRPr="00E20E51">
      <w:rPr>
        <w:rFonts w:ascii="Adobe Devanagari" w:hAnsi="Adobe Devanagari" w:cs="Adobe Devanagari"/>
        <w:color w:val="00263A"/>
      </w:rPr>
      <w:t>Hill  |</w:t>
    </w:r>
    <w:proofErr w:type="gramEnd"/>
    <w:r w:rsidRPr="00E20E51">
      <w:rPr>
        <w:rFonts w:ascii="Adobe Devanagari" w:hAnsi="Adobe Devanagari" w:cs="Adobe Devanagari"/>
        <w:color w:val="00263A"/>
      </w:rPr>
      <w:t xml:space="preserve">  Logan, UT 84322-3500  |  (435) 797-2272  |  huntsman.usu.edu</w:t>
    </w:r>
  </w:p>
  <w:p w14:paraId="33B63FF4" w14:textId="77777777" w:rsidR="009D4238" w:rsidRDefault="009D4238" w:rsidP="002F112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E3426" w14:textId="77777777" w:rsidR="00001A32" w:rsidRDefault="00001A32" w:rsidP="00625CCF">
      <w:r>
        <w:separator/>
      </w:r>
    </w:p>
  </w:footnote>
  <w:footnote w:type="continuationSeparator" w:id="0">
    <w:p w14:paraId="0D5722F5" w14:textId="77777777" w:rsidR="00001A32" w:rsidRDefault="00001A32" w:rsidP="00625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DAE79" w14:textId="77777777" w:rsidR="00F55E35" w:rsidRDefault="00001A32">
    <w:pPr>
      <w:pStyle w:val="Header"/>
    </w:pPr>
    <w:r>
      <w:rPr>
        <w:noProof/>
      </w:rPr>
      <w:pict w14:anchorId="5EE837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445108" o:spid="_x0000_s1027" type="#_x0000_t75" alt="" style="position:absolute;margin-left:0;margin-top:0;width:613.9pt;height:793.9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ower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DE1EC" w14:textId="77777777" w:rsidR="00625CCF" w:rsidRDefault="00001A32" w:rsidP="00625CCF">
    <w:pPr>
      <w:pStyle w:val="Header"/>
      <w:ind w:left="-630"/>
    </w:pPr>
    <w:r>
      <w:rPr>
        <w:rFonts w:ascii="Times New Roman" w:hAnsi="Times New Roman" w:cs="Times New Roman"/>
        <w:sz w:val="24"/>
        <w:szCs w:val="24"/>
      </w:rPr>
      <w:pict w14:anchorId="0DA149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alt="" style="position:absolute;left:0;text-align:left;margin-left:-21.25pt;margin-top:-48.65pt;width:598pt;height:799.5pt;z-index:-251635712;mso-wrap-edited:f;mso-position-horizontal-relative:margin;mso-position-vertical-relative:margin" o:allowincell="f">
          <v:imagedata r:id="rId1" o:title="TowerWatermark" cropright="2147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00C9" w14:textId="77777777" w:rsidR="009D4238" w:rsidRDefault="00AE71AF" w:rsidP="009D4238">
    <w:pPr>
      <w:pStyle w:val="Header"/>
      <w:ind w:left="-540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F8F5A5F" wp14:editId="398AD889">
              <wp:simplePos x="0" y="0"/>
              <wp:positionH relativeFrom="column">
                <wp:posOffset>4013200</wp:posOffset>
              </wp:positionH>
              <wp:positionV relativeFrom="paragraph">
                <wp:posOffset>87696</wp:posOffset>
              </wp:positionV>
              <wp:extent cx="2346325" cy="847725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325" cy="847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D41D4D" w14:textId="77777777" w:rsidR="009D4238" w:rsidRPr="00E20E51" w:rsidRDefault="00E20E51" w:rsidP="005224E3">
                          <w:pPr>
                            <w:spacing w:after="100" w:afterAutospacing="1"/>
                            <w:jc w:val="right"/>
                            <w:rPr>
                              <w:rFonts w:ascii="Adobe Devanagari" w:hAnsi="Adobe Devanagari" w:cs="Adobe Devanagari"/>
                              <w:iCs/>
                              <w:color w:val="00263A"/>
                              <w:sz w:val="21"/>
                              <w:szCs w:val="21"/>
                            </w:rPr>
                          </w:pPr>
                          <w:r w:rsidRPr="00E20E51">
                            <w:rPr>
                              <w:rFonts w:ascii="Adobe Devanagari" w:hAnsi="Adobe Devanagari" w:cs="Adobe Devanagari"/>
                              <w:b/>
                              <w:iCs/>
                              <w:color w:val="00263A"/>
                              <w:spacing w:val="24"/>
                              <w:sz w:val="26"/>
                              <w:szCs w:val="26"/>
                            </w:rPr>
                            <w:t>OFFICE OF THE DEAN</w:t>
                          </w:r>
                          <w:r w:rsidRPr="00E20E51">
                            <w:rPr>
                              <w:rFonts w:ascii="Adobe Devanagari" w:hAnsi="Adobe Devanagari" w:cs="Adobe Devanagari"/>
                              <w:b/>
                              <w:iCs/>
                              <w:color w:val="00263A"/>
                              <w:spacing w:val="24"/>
                              <w:sz w:val="26"/>
                              <w:szCs w:val="26"/>
                            </w:rPr>
                            <w:br/>
                          </w:r>
                          <w:r w:rsidRPr="00E20E51">
                            <w:rPr>
                              <w:rFonts w:ascii="Adobe Devanagari" w:hAnsi="Adobe Devanagari" w:cs="Adobe Devanagari"/>
                              <w:i/>
                              <w:iCs/>
                              <w:color w:val="00263A"/>
                              <w:sz w:val="27"/>
                              <w:szCs w:val="27"/>
                            </w:rPr>
                            <w:t>Douglas D. Anderson</w:t>
                          </w:r>
                          <w:r>
                            <w:rPr>
                              <w:rFonts w:ascii="Adobe Devanagari" w:hAnsi="Adobe Devanagari" w:cs="Adobe Devanagari"/>
                              <w:i/>
                              <w:iCs/>
                              <w:color w:val="00263A"/>
                              <w:sz w:val="26"/>
                              <w:szCs w:val="26"/>
                            </w:rPr>
                            <w:br/>
                          </w:r>
                          <w:r w:rsidRPr="00E20E51">
                            <w:rPr>
                              <w:rFonts w:ascii="Adobe Devanagari" w:hAnsi="Adobe Devanagari" w:cs="Adobe Devanagari"/>
                              <w:iCs/>
                              <w:color w:val="00263A"/>
                              <w:sz w:val="21"/>
                              <w:szCs w:val="21"/>
                            </w:rPr>
                            <w:t>Jon M. Huntsman Presidential Chair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6A6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6pt;margin-top:6.9pt;width:184.75pt;height:66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" filled="f" stroked="f">
              <v:textbox>
                <w:txbxContent>
                  <w:p w:rsidR="009D4238" w:rsidRPr="00E20E51" w:rsidRDefault="00E20E51" w:rsidP="005224E3">
                    <w:pPr>
                      <w:spacing w:after="100" w:afterAutospacing="1"/>
                      <w:jc w:val="right"/>
                      <w:rPr>
                        <w:rFonts w:ascii="Adobe Devanagari" w:hAnsi="Adobe Devanagari" w:cs="Adobe Devanagari"/>
                        <w:iCs/>
                        <w:color w:val="00263A"/>
                        <w:sz w:val="21"/>
                        <w:szCs w:val="21"/>
                      </w:rPr>
                    </w:pPr>
                    <w:r w:rsidRPr="00E20E51">
                      <w:rPr>
                        <w:rFonts w:ascii="Adobe Devanagari" w:hAnsi="Adobe Devanagari" w:cs="Adobe Devanagari"/>
                        <w:b/>
                        <w:iCs/>
                        <w:color w:val="00263A"/>
                        <w:spacing w:val="24"/>
                        <w:sz w:val="26"/>
                        <w:szCs w:val="26"/>
                      </w:rPr>
                      <w:t>OFFICE OF THE DEAN</w:t>
                    </w:r>
                    <w:r w:rsidRPr="00E20E51">
                      <w:rPr>
                        <w:rFonts w:ascii="Adobe Devanagari" w:hAnsi="Adobe Devanagari" w:cs="Adobe Devanagari"/>
                        <w:b/>
                        <w:iCs/>
                        <w:color w:val="00263A"/>
                        <w:spacing w:val="24"/>
                        <w:sz w:val="26"/>
                        <w:szCs w:val="26"/>
                      </w:rPr>
                      <w:br/>
                    </w:r>
                    <w:r w:rsidRPr="00E20E51">
                      <w:rPr>
                        <w:rFonts w:ascii="Adobe Devanagari" w:hAnsi="Adobe Devanagari" w:cs="Adobe Devanagari"/>
                        <w:i/>
                        <w:iCs/>
                        <w:color w:val="00263A"/>
                        <w:sz w:val="27"/>
                        <w:szCs w:val="27"/>
                      </w:rPr>
                      <w:t>Douglas D. Anderson</w:t>
                    </w:r>
                    <w:r>
                      <w:rPr>
                        <w:rFonts w:ascii="Adobe Devanagari" w:hAnsi="Adobe Devanagari" w:cs="Adobe Devanagari"/>
                        <w:i/>
                        <w:iCs/>
                        <w:color w:val="00263A"/>
                        <w:sz w:val="26"/>
                        <w:szCs w:val="26"/>
                      </w:rPr>
                      <w:br/>
                    </w:r>
                    <w:r w:rsidRPr="00E20E51">
                      <w:rPr>
                        <w:rFonts w:ascii="Adobe Devanagari" w:hAnsi="Adobe Devanagari" w:cs="Adobe Devanagari"/>
                        <w:iCs/>
                        <w:color w:val="00263A"/>
                        <w:sz w:val="21"/>
                        <w:szCs w:val="21"/>
                      </w:rPr>
                      <w:t>Jon M. Huntsman Presidential Chair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1EA1DA83" wp14:editId="424885CB">
          <wp:simplePos x="0" y="0"/>
          <wp:positionH relativeFrom="column">
            <wp:posOffset>-401345</wp:posOffset>
          </wp:positionH>
          <wp:positionV relativeFrom="paragraph">
            <wp:posOffset>125730</wp:posOffset>
          </wp:positionV>
          <wp:extent cx="2687955" cy="575945"/>
          <wp:effectExtent l="0" t="0" r="444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8795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1A32">
      <w:rPr>
        <w:rFonts w:ascii="Times New Roman" w:hAnsi="Times New Roman" w:cs="Times New Roman"/>
        <w:sz w:val="24"/>
        <w:szCs w:val="24"/>
      </w:rPr>
      <w:pict w14:anchorId="73418B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362333" o:spid="_x0000_s1028" type="#_x0000_t75" alt="" style="position:absolute;left:0;text-align:left;margin-left:-21.25pt;margin-top:-123.95pt;width:598pt;height:799.5pt;z-index:-251637760;mso-wrap-edited:f;mso-position-horizontal-relative:margin;mso-position-vertical-relative:margin" o:allowincell="f">
          <v:imagedata r:id="rId2" o:title="TowerWatermark" cropright="2147f"/>
          <w10:wrap anchorx="margin" anchory="margin"/>
        </v:shape>
      </w:pict>
    </w:r>
    <w:r w:rsidR="00414919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34801E15" wp14:editId="320ED37C">
              <wp:simplePos x="0" y="0"/>
              <wp:positionH relativeFrom="margin">
                <wp:posOffset>-4445</wp:posOffset>
              </wp:positionH>
              <wp:positionV relativeFrom="paragraph">
                <wp:posOffset>133350</wp:posOffset>
              </wp:positionV>
              <wp:extent cx="6867525" cy="822960"/>
              <wp:effectExtent l="0" t="0" r="0" b="0"/>
              <wp:wrapTopAndBottom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7525" cy="822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1A465B" w14:textId="77777777" w:rsidR="00414919" w:rsidRDefault="00414919" w:rsidP="00414919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0E91C2D" wp14:editId="29EAA1F2">
                                <wp:extent cx="6677025" cy="885825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77025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9E2195" id="Text Box 18" o:spid="_x0000_s1027" type="#_x0000_t202" style="position:absolute;left:0;text-align:left;margin-left:-.35pt;margin-top:10.5pt;width:540.75pt;height:64.8pt;z-index:2516613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" filled="f" stroked="f" strokeweight=".5pt">
              <v:textbox>
                <w:txbxContent>
                  <w:p w:rsidR="00414919" w:rsidRDefault="00414919" w:rsidP="00414919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17B2D84" wp14:editId="3E030A81">
                          <wp:extent cx="6677025" cy="885825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77025" cy="885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E3"/>
    <w:rsid w:val="00001A32"/>
    <w:rsid w:val="0001523F"/>
    <w:rsid w:val="0002532A"/>
    <w:rsid w:val="000610F1"/>
    <w:rsid w:val="000971D9"/>
    <w:rsid w:val="000A414B"/>
    <w:rsid w:val="00147039"/>
    <w:rsid w:val="001C6A1A"/>
    <w:rsid w:val="001E076D"/>
    <w:rsid w:val="00205AD3"/>
    <w:rsid w:val="002134DE"/>
    <w:rsid w:val="002250FB"/>
    <w:rsid w:val="00283BE8"/>
    <w:rsid w:val="00286817"/>
    <w:rsid w:val="002A519D"/>
    <w:rsid w:val="002A5D2A"/>
    <w:rsid w:val="002F1121"/>
    <w:rsid w:val="003447E2"/>
    <w:rsid w:val="00373F75"/>
    <w:rsid w:val="0037737C"/>
    <w:rsid w:val="003B0E62"/>
    <w:rsid w:val="00414919"/>
    <w:rsid w:val="00422A90"/>
    <w:rsid w:val="00493B1E"/>
    <w:rsid w:val="00520001"/>
    <w:rsid w:val="005224E3"/>
    <w:rsid w:val="005B0880"/>
    <w:rsid w:val="005D1DED"/>
    <w:rsid w:val="005D6E68"/>
    <w:rsid w:val="005E55D9"/>
    <w:rsid w:val="00607A6E"/>
    <w:rsid w:val="0062040A"/>
    <w:rsid w:val="00625CCF"/>
    <w:rsid w:val="006539F7"/>
    <w:rsid w:val="0070074D"/>
    <w:rsid w:val="0072450C"/>
    <w:rsid w:val="00780168"/>
    <w:rsid w:val="007957EB"/>
    <w:rsid w:val="00866982"/>
    <w:rsid w:val="008C5F2D"/>
    <w:rsid w:val="008D0B31"/>
    <w:rsid w:val="0090303B"/>
    <w:rsid w:val="009277A6"/>
    <w:rsid w:val="00951A73"/>
    <w:rsid w:val="009551E0"/>
    <w:rsid w:val="00981A43"/>
    <w:rsid w:val="009D4238"/>
    <w:rsid w:val="00A04543"/>
    <w:rsid w:val="00A43807"/>
    <w:rsid w:val="00A57B0F"/>
    <w:rsid w:val="00AD602B"/>
    <w:rsid w:val="00AE71AF"/>
    <w:rsid w:val="00AF6E34"/>
    <w:rsid w:val="00B40199"/>
    <w:rsid w:val="00C42C13"/>
    <w:rsid w:val="00C55A07"/>
    <w:rsid w:val="00C9012D"/>
    <w:rsid w:val="00CA2907"/>
    <w:rsid w:val="00CE0BA1"/>
    <w:rsid w:val="00D13489"/>
    <w:rsid w:val="00D239C8"/>
    <w:rsid w:val="00D50B39"/>
    <w:rsid w:val="00D70C67"/>
    <w:rsid w:val="00D97CBE"/>
    <w:rsid w:val="00DB1943"/>
    <w:rsid w:val="00DB513E"/>
    <w:rsid w:val="00DB616C"/>
    <w:rsid w:val="00DC4E7F"/>
    <w:rsid w:val="00DE386D"/>
    <w:rsid w:val="00E20E51"/>
    <w:rsid w:val="00E86460"/>
    <w:rsid w:val="00EC48C7"/>
    <w:rsid w:val="00F20DDE"/>
    <w:rsid w:val="00F21687"/>
    <w:rsid w:val="00F5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CFE88"/>
  <w15:chartTrackingRefBased/>
  <w15:docId w15:val="{B6490965-B695-4458-821B-FCE27E7E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C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C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C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CCF"/>
  </w:style>
  <w:style w:type="paragraph" w:styleId="Footer">
    <w:name w:val="footer"/>
    <w:basedOn w:val="Normal"/>
    <w:link w:val="FooterChar"/>
    <w:uiPriority w:val="99"/>
    <w:unhideWhenUsed/>
    <w:rsid w:val="00625C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CCF"/>
  </w:style>
  <w:style w:type="character" w:customStyle="1" w:styleId="Heading1Char">
    <w:name w:val="Heading 1 Char"/>
    <w:basedOn w:val="DefaultParagraphFont"/>
    <w:link w:val="Heading1"/>
    <w:uiPriority w:val="9"/>
    <w:rsid w:val="00D70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0C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70C6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C6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4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4" Type="http://schemas.openxmlformats.org/officeDocument/2006/relationships/image" Target="media/image30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0433389\Downloads\DigitalLetterhead_Tower_HSB%20(1).dotx" TargetMode="External"/></Relationships>
</file>

<file path=word/theme/theme1.xml><?xml version="1.0" encoding="utf-8"?>
<a:theme xmlns:a="http://schemas.openxmlformats.org/drawingml/2006/main" name="UtahStat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FEFFFF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UtahState Theme" id="{E70E1810-C240-9641-8DB2-E24288DEBDE1}" vid="{B303AC37-DF71-EA47-B3FE-860C001247B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5E7A9-1B0A-48BE-A0EE-1698F35A8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DigitalLetterhead_Tower_HSB (1).dotx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Westover</dc:creator>
  <cp:keywords/>
  <dc:description/>
  <cp:lastModifiedBy>Douglas Anderson</cp:lastModifiedBy>
  <cp:revision>2</cp:revision>
  <dcterms:created xsi:type="dcterms:W3CDTF">2023-04-25T23:47:00Z</dcterms:created>
  <dcterms:modified xsi:type="dcterms:W3CDTF">2023-04-25T23:47:00Z</dcterms:modified>
</cp:coreProperties>
</file>